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6CE7" w14:textId="508E4298" w:rsidR="00A5284B" w:rsidRPr="00AD313A" w:rsidRDefault="00AD313A" w:rsidP="00AD313A">
      <w:pPr>
        <w:jc w:val="center"/>
        <w:rPr>
          <w:rFonts w:cs="Arial"/>
          <w:b/>
          <w:bCs/>
          <w:sz w:val="20"/>
          <w:lang w:val="es-MX"/>
        </w:rPr>
      </w:pPr>
      <w:r w:rsidRPr="00AD313A">
        <w:rPr>
          <w:rFonts w:cs="Arial"/>
          <w:b/>
          <w:bCs/>
          <w:sz w:val="20"/>
          <w:lang w:val="es-MX"/>
        </w:rPr>
        <w:t>Análisis y solución de problemas</w:t>
      </w: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921"/>
        <w:gridCol w:w="1958"/>
      </w:tblGrid>
      <w:tr w:rsidR="00AD313A" w:rsidRPr="00A5284B" w14:paraId="5B4E32B0" w14:textId="77777777" w:rsidTr="00AD313A">
        <w:trPr>
          <w:trHeight w:val="283"/>
        </w:trPr>
        <w:tc>
          <w:tcPr>
            <w:tcW w:w="921" w:type="dxa"/>
            <w:shd w:val="clear" w:color="auto" w:fill="D9D9D9" w:themeFill="background1" w:themeFillShade="D9"/>
            <w:vAlign w:val="center"/>
          </w:tcPr>
          <w:p w14:paraId="6C4FBCD7" w14:textId="77777777" w:rsidR="00AD313A" w:rsidRPr="00A5284B" w:rsidRDefault="00AD313A" w:rsidP="00AD313A">
            <w:pPr>
              <w:rPr>
                <w:rFonts w:cs="Arial"/>
                <w:b/>
                <w:bCs/>
                <w:sz w:val="20"/>
                <w:lang w:val="es-MX"/>
              </w:rPr>
            </w:pPr>
            <w:r w:rsidRPr="00A5284B">
              <w:rPr>
                <w:rFonts w:cs="Arial"/>
                <w:b/>
                <w:bCs/>
                <w:sz w:val="20"/>
                <w:lang w:val="es-MX"/>
              </w:rPr>
              <w:t>Fecha:</w:t>
            </w:r>
          </w:p>
        </w:tc>
        <w:tc>
          <w:tcPr>
            <w:tcW w:w="1958" w:type="dxa"/>
            <w:vAlign w:val="center"/>
          </w:tcPr>
          <w:p w14:paraId="4A0C776B" w14:textId="77777777" w:rsidR="00AD313A" w:rsidRPr="00A5284B" w:rsidRDefault="00AD313A" w:rsidP="00AD313A">
            <w:pPr>
              <w:rPr>
                <w:rFonts w:cs="Arial"/>
                <w:sz w:val="20"/>
                <w:lang w:val="es-MX"/>
              </w:rPr>
            </w:pPr>
          </w:p>
        </w:tc>
      </w:tr>
    </w:tbl>
    <w:p w14:paraId="0136D51F" w14:textId="2F9AC08F" w:rsidR="00AD313A" w:rsidRDefault="00AD313A">
      <w:pPr>
        <w:rPr>
          <w:rFonts w:cs="Arial"/>
          <w:sz w:val="20"/>
          <w:lang w:val="es-MX"/>
        </w:rPr>
      </w:pPr>
    </w:p>
    <w:p w14:paraId="5ED9ED90" w14:textId="61FB7C93" w:rsidR="00AD313A" w:rsidRDefault="00AD313A">
      <w:pPr>
        <w:rPr>
          <w:rFonts w:cs="Arial"/>
          <w:sz w:val="20"/>
          <w:lang w:val="es-MX"/>
        </w:rPr>
      </w:pPr>
    </w:p>
    <w:p w14:paraId="07E71029" w14:textId="77777777" w:rsidR="00AD313A" w:rsidRPr="00A5284B" w:rsidRDefault="00AD313A">
      <w:pPr>
        <w:rPr>
          <w:rFonts w:cs="Arial"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7"/>
        <w:gridCol w:w="7211"/>
      </w:tblGrid>
      <w:tr w:rsidR="00A5284B" w:rsidRPr="00A5284B" w14:paraId="512FDECF" w14:textId="77777777" w:rsidTr="00786AF6">
        <w:trPr>
          <w:trHeight w:val="283"/>
        </w:trPr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1223B2C" w14:textId="68A05D2C" w:rsidR="00A5284B" w:rsidRPr="00A5284B" w:rsidRDefault="00A5284B" w:rsidP="00786AF6">
            <w:pPr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bCs/>
                <w:sz w:val="20"/>
                <w:lang w:val="es-MX"/>
              </w:rPr>
              <w:t>Departamento</w:t>
            </w:r>
            <w:r w:rsidRPr="00A5284B">
              <w:rPr>
                <w:rFonts w:cs="Arial"/>
                <w:sz w:val="20"/>
                <w:lang w:val="es-MX"/>
              </w:rPr>
              <w:t>:</w:t>
            </w:r>
          </w:p>
        </w:tc>
        <w:tc>
          <w:tcPr>
            <w:tcW w:w="7211" w:type="dxa"/>
            <w:vAlign w:val="center"/>
          </w:tcPr>
          <w:p w14:paraId="2944D86F" w14:textId="77777777" w:rsidR="00A5284B" w:rsidRPr="00A5284B" w:rsidRDefault="00A5284B" w:rsidP="00786AF6">
            <w:pPr>
              <w:rPr>
                <w:rFonts w:cs="Arial"/>
                <w:sz w:val="20"/>
                <w:lang w:val="es-MX"/>
              </w:rPr>
            </w:pPr>
          </w:p>
        </w:tc>
      </w:tr>
    </w:tbl>
    <w:p w14:paraId="0CFCFF3C" w14:textId="77777777" w:rsidR="00710391" w:rsidRPr="00A5284B" w:rsidRDefault="00710391">
      <w:pPr>
        <w:rPr>
          <w:rFonts w:cs="Arial"/>
          <w:sz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9"/>
        <w:gridCol w:w="1586"/>
        <w:gridCol w:w="48"/>
        <w:gridCol w:w="1555"/>
      </w:tblGrid>
      <w:tr w:rsidR="00710391" w:rsidRPr="00A5284B" w14:paraId="3498843E" w14:textId="77777777" w:rsidTr="00A5284B">
        <w:trPr>
          <w:cantSplit/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1EA4CFF" w14:textId="3FC8C917" w:rsidR="00710391" w:rsidRPr="00A5284B" w:rsidRDefault="00710391" w:rsidP="00A5284B">
            <w:pPr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1.- Descripción y definición del problem</w:t>
            </w:r>
            <w:r w:rsidR="00A5284B" w:rsidRPr="00A5284B">
              <w:rPr>
                <w:rFonts w:cs="Arial"/>
                <w:b/>
                <w:sz w:val="20"/>
                <w:lang w:val="es-MX"/>
              </w:rPr>
              <w:t>a</w:t>
            </w:r>
          </w:p>
        </w:tc>
      </w:tr>
      <w:tr w:rsidR="00A5284B" w:rsidRPr="00A5284B" w14:paraId="541BB90C" w14:textId="77777777" w:rsidTr="00A5284B">
        <w:trPr>
          <w:cantSplit/>
          <w:trHeight w:val="1701"/>
        </w:trPr>
        <w:tc>
          <w:tcPr>
            <w:tcW w:w="5000" w:type="pct"/>
            <w:gridSpan w:val="4"/>
            <w:vAlign w:val="center"/>
          </w:tcPr>
          <w:p w14:paraId="1618E527" w14:textId="77777777" w:rsidR="00A5284B" w:rsidRPr="00A5284B" w:rsidRDefault="00A5284B" w:rsidP="00A5284B">
            <w:pPr>
              <w:jc w:val="both"/>
              <w:rPr>
                <w:rFonts w:cs="Arial"/>
                <w:b/>
                <w:sz w:val="20"/>
                <w:lang w:val="es-MX"/>
              </w:rPr>
            </w:pPr>
          </w:p>
        </w:tc>
      </w:tr>
      <w:tr w:rsidR="00A5284B" w:rsidRPr="00A5284B" w14:paraId="426F2633" w14:textId="77777777" w:rsidTr="00A5284B">
        <w:trPr>
          <w:cantSplit/>
          <w:trHeight w:val="283"/>
        </w:trPr>
        <w:tc>
          <w:tcPr>
            <w:tcW w:w="3194" w:type="pct"/>
            <w:shd w:val="clear" w:color="auto" w:fill="D9D9D9" w:themeFill="background1" w:themeFillShade="D9"/>
          </w:tcPr>
          <w:p w14:paraId="0F370B47" w14:textId="387191AE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2.- Acción correctiva inmediata</w:t>
            </w:r>
          </w:p>
        </w:tc>
        <w:tc>
          <w:tcPr>
            <w:tcW w:w="925" w:type="pct"/>
            <w:gridSpan w:val="2"/>
            <w:shd w:val="clear" w:color="auto" w:fill="D9D9D9" w:themeFill="background1" w:themeFillShade="D9"/>
            <w:vAlign w:val="center"/>
          </w:tcPr>
          <w:p w14:paraId="4DB85B97" w14:textId="07183F0C" w:rsidR="00A5284B" w:rsidRPr="00A5284B" w:rsidRDefault="00A5284B" w:rsidP="00A5284B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Responsable</w:t>
            </w:r>
          </w:p>
        </w:tc>
        <w:tc>
          <w:tcPr>
            <w:tcW w:w="881" w:type="pct"/>
            <w:shd w:val="clear" w:color="auto" w:fill="D9D9D9" w:themeFill="background1" w:themeFillShade="D9"/>
            <w:vAlign w:val="center"/>
          </w:tcPr>
          <w:p w14:paraId="14455233" w14:textId="11FF6496" w:rsidR="00A5284B" w:rsidRPr="00A5284B" w:rsidRDefault="00A5284B" w:rsidP="00A5284B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Fecha</w:t>
            </w:r>
          </w:p>
        </w:tc>
      </w:tr>
      <w:tr w:rsidR="00A5284B" w:rsidRPr="00A5284B" w14:paraId="406E38FA" w14:textId="77777777" w:rsidTr="00A5284B">
        <w:trPr>
          <w:cantSplit/>
          <w:trHeight w:val="1701"/>
        </w:trPr>
        <w:tc>
          <w:tcPr>
            <w:tcW w:w="3194" w:type="pct"/>
            <w:vAlign w:val="center"/>
          </w:tcPr>
          <w:p w14:paraId="227241CA" w14:textId="77777777" w:rsidR="00A5284B" w:rsidRPr="00A5284B" w:rsidRDefault="00A5284B" w:rsidP="00A5284B">
            <w:pPr>
              <w:jc w:val="both"/>
              <w:rPr>
                <w:rFonts w:cs="Arial"/>
                <w:b/>
                <w:sz w:val="20"/>
                <w:lang w:val="es-MX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1452A898" w14:textId="77777777" w:rsidR="00A5284B" w:rsidRPr="00A5284B" w:rsidRDefault="00A5284B" w:rsidP="00A5284B">
            <w:pPr>
              <w:jc w:val="both"/>
              <w:rPr>
                <w:rFonts w:cs="Arial"/>
                <w:b/>
                <w:sz w:val="20"/>
                <w:lang w:val="es-MX"/>
              </w:rPr>
            </w:pPr>
          </w:p>
        </w:tc>
        <w:tc>
          <w:tcPr>
            <w:tcW w:w="881" w:type="pct"/>
            <w:vAlign w:val="center"/>
          </w:tcPr>
          <w:p w14:paraId="0E57268A" w14:textId="404B43BB" w:rsidR="00A5284B" w:rsidRPr="00A5284B" w:rsidRDefault="00A5284B" w:rsidP="00A5284B">
            <w:pPr>
              <w:jc w:val="both"/>
              <w:rPr>
                <w:rFonts w:cs="Arial"/>
                <w:b/>
                <w:sz w:val="20"/>
                <w:lang w:val="es-MX"/>
              </w:rPr>
            </w:pPr>
          </w:p>
        </w:tc>
      </w:tr>
      <w:tr w:rsidR="00A5284B" w:rsidRPr="00A5284B" w14:paraId="6394AA3B" w14:textId="77777777" w:rsidTr="00A5284B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12495A" w14:textId="42947666" w:rsidR="00A5284B" w:rsidRPr="00A5284B" w:rsidRDefault="00A5284B" w:rsidP="00A5284B">
            <w:pPr>
              <w:jc w:val="both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3.- Determinar la causa raíz del problema</w:t>
            </w:r>
          </w:p>
        </w:tc>
      </w:tr>
      <w:tr w:rsidR="00A5284B" w:rsidRPr="00A5284B" w14:paraId="35481289" w14:textId="77777777" w:rsidTr="00A5284B">
        <w:trPr>
          <w:trHeight w:val="1136"/>
        </w:trPr>
        <w:tc>
          <w:tcPr>
            <w:tcW w:w="5000" w:type="pct"/>
            <w:gridSpan w:val="4"/>
          </w:tcPr>
          <w:p w14:paraId="13E43814" w14:textId="77777777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</w:tr>
      <w:tr w:rsidR="00A5284B" w:rsidRPr="00A5284B" w14:paraId="3E510821" w14:textId="77777777" w:rsidTr="00A5284B">
        <w:trPr>
          <w:trHeight w:val="283"/>
        </w:trPr>
        <w:tc>
          <w:tcPr>
            <w:tcW w:w="3194" w:type="pct"/>
            <w:shd w:val="clear" w:color="auto" w:fill="D9D9D9" w:themeFill="background1" w:themeFillShade="D9"/>
            <w:vAlign w:val="center"/>
          </w:tcPr>
          <w:p w14:paraId="50596527" w14:textId="5C67599F" w:rsidR="00A5284B" w:rsidRPr="00A5284B" w:rsidRDefault="00A5284B" w:rsidP="00A5284B">
            <w:pPr>
              <w:jc w:val="both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4.- Acción definitiva  (preventiva)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108A6050" w14:textId="6A4A8CAB" w:rsidR="00A5284B" w:rsidRPr="00A5284B" w:rsidRDefault="00A5284B" w:rsidP="00A5284B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Responsable</w:t>
            </w:r>
          </w:p>
        </w:tc>
        <w:tc>
          <w:tcPr>
            <w:tcW w:w="908" w:type="pct"/>
            <w:gridSpan w:val="2"/>
            <w:shd w:val="clear" w:color="auto" w:fill="D9D9D9" w:themeFill="background1" w:themeFillShade="D9"/>
            <w:vAlign w:val="center"/>
          </w:tcPr>
          <w:p w14:paraId="721C2F57" w14:textId="49036E16" w:rsidR="00A5284B" w:rsidRPr="00A5284B" w:rsidRDefault="00A5284B" w:rsidP="00A5284B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Fecha</w:t>
            </w:r>
          </w:p>
        </w:tc>
      </w:tr>
      <w:tr w:rsidR="00A5284B" w:rsidRPr="00A5284B" w14:paraId="3EE17592" w14:textId="77777777" w:rsidTr="00786AF6">
        <w:trPr>
          <w:trHeight w:val="1701"/>
        </w:trPr>
        <w:tc>
          <w:tcPr>
            <w:tcW w:w="3194" w:type="pct"/>
          </w:tcPr>
          <w:p w14:paraId="235DC056" w14:textId="77777777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  <w:tc>
          <w:tcPr>
            <w:tcW w:w="898" w:type="pct"/>
          </w:tcPr>
          <w:p w14:paraId="5EA86F85" w14:textId="77777777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  <w:tc>
          <w:tcPr>
            <w:tcW w:w="908" w:type="pct"/>
            <w:gridSpan w:val="2"/>
          </w:tcPr>
          <w:p w14:paraId="4B52B473" w14:textId="2B3B7755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</w:tr>
      <w:tr w:rsidR="00A5284B" w:rsidRPr="00A5284B" w14:paraId="70306FDB" w14:textId="77777777" w:rsidTr="00786AF6">
        <w:trPr>
          <w:cantSplit/>
          <w:trHeight w:val="283"/>
        </w:trPr>
        <w:tc>
          <w:tcPr>
            <w:tcW w:w="3194" w:type="pct"/>
            <w:shd w:val="clear" w:color="auto" w:fill="D9D9D9" w:themeFill="background1" w:themeFillShade="D9"/>
            <w:vAlign w:val="center"/>
          </w:tcPr>
          <w:p w14:paraId="6BB2B492" w14:textId="3B35BACB" w:rsidR="00A5284B" w:rsidRPr="00A5284B" w:rsidRDefault="00A5284B" w:rsidP="00786AF6">
            <w:pPr>
              <w:jc w:val="both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5.- Seguimiento y verificación de eliminación del problema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41C64025" w14:textId="77777777" w:rsidR="00A5284B" w:rsidRPr="00A5284B" w:rsidRDefault="00A5284B" w:rsidP="00786AF6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Responsable</w:t>
            </w:r>
          </w:p>
        </w:tc>
        <w:tc>
          <w:tcPr>
            <w:tcW w:w="908" w:type="pct"/>
            <w:gridSpan w:val="2"/>
            <w:shd w:val="clear" w:color="auto" w:fill="D9D9D9" w:themeFill="background1" w:themeFillShade="D9"/>
            <w:vAlign w:val="center"/>
          </w:tcPr>
          <w:p w14:paraId="6D97B610" w14:textId="77777777" w:rsidR="00A5284B" w:rsidRPr="00A5284B" w:rsidRDefault="00A5284B" w:rsidP="00786AF6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Fecha</w:t>
            </w:r>
          </w:p>
        </w:tc>
      </w:tr>
      <w:tr w:rsidR="00A5284B" w:rsidRPr="00A5284B" w14:paraId="1D6A6E27" w14:textId="77777777" w:rsidTr="00786AF6">
        <w:trPr>
          <w:cantSplit/>
          <w:trHeight w:val="1701"/>
        </w:trPr>
        <w:tc>
          <w:tcPr>
            <w:tcW w:w="3194" w:type="pct"/>
          </w:tcPr>
          <w:p w14:paraId="0D402211" w14:textId="77777777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  <w:tc>
          <w:tcPr>
            <w:tcW w:w="898" w:type="pct"/>
          </w:tcPr>
          <w:p w14:paraId="7067A33D" w14:textId="77777777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  <w:tc>
          <w:tcPr>
            <w:tcW w:w="908" w:type="pct"/>
            <w:gridSpan w:val="2"/>
          </w:tcPr>
          <w:p w14:paraId="52EE5CC9" w14:textId="77777777" w:rsidR="00A5284B" w:rsidRPr="00A5284B" w:rsidRDefault="00A5284B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</w:tr>
      <w:tr w:rsidR="00A5284B" w:rsidRPr="00A5284B" w14:paraId="348921B7" w14:textId="77777777" w:rsidTr="00941594">
        <w:trPr>
          <w:trHeight w:val="28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5FD4D13" w14:textId="259F3FD0" w:rsidR="00A5284B" w:rsidRPr="00A5284B" w:rsidRDefault="00A5284B" w:rsidP="00786AF6">
            <w:pPr>
              <w:rPr>
                <w:rFonts w:cs="Arial"/>
                <w:b/>
                <w:sz w:val="20"/>
                <w:lang w:val="es-MX"/>
              </w:rPr>
            </w:pPr>
            <w:r w:rsidRPr="00A5284B">
              <w:rPr>
                <w:rFonts w:cs="Arial"/>
                <w:b/>
                <w:sz w:val="20"/>
                <w:lang w:val="es-MX"/>
              </w:rPr>
              <w:t>Equipo.</w:t>
            </w:r>
          </w:p>
        </w:tc>
      </w:tr>
      <w:tr w:rsidR="00786AF6" w:rsidRPr="00A5284B" w14:paraId="024ED71E" w14:textId="77777777" w:rsidTr="00AD313A">
        <w:trPr>
          <w:trHeight w:val="1644"/>
        </w:trPr>
        <w:tc>
          <w:tcPr>
            <w:tcW w:w="5000" w:type="pct"/>
            <w:gridSpan w:val="4"/>
          </w:tcPr>
          <w:p w14:paraId="32870EC8" w14:textId="77777777" w:rsidR="00786AF6" w:rsidRPr="00A5284B" w:rsidRDefault="00786AF6" w:rsidP="00A5284B">
            <w:pPr>
              <w:rPr>
                <w:rFonts w:cs="Arial"/>
                <w:b/>
                <w:sz w:val="20"/>
                <w:lang w:val="es-MX"/>
              </w:rPr>
            </w:pPr>
          </w:p>
        </w:tc>
      </w:tr>
    </w:tbl>
    <w:p w14:paraId="16B9C0A6" w14:textId="55093147" w:rsidR="00710391" w:rsidRPr="00A5284B" w:rsidRDefault="00AD313A" w:rsidP="00786AF6">
      <w:pPr>
        <w:spacing w:line="360" w:lineRule="auto"/>
        <w:jc w:val="both"/>
        <w:rPr>
          <w:rFonts w:cs="Arial"/>
          <w:sz w:val="20"/>
          <w:lang w:val="es-MX"/>
        </w:rPr>
      </w:pPr>
      <w:r>
        <w:rPr>
          <w:rFonts w:cs="Arial"/>
          <w:b/>
          <w:sz w:val="20"/>
        </w:rPr>
        <w:lastRenderedPageBreak/>
        <w:t>S</w:t>
      </w:r>
      <w:r w:rsidRPr="00A5284B">
        <w:rPr>
          <w:rFonts w:cs="Arial"/>
          <w:b/>
          <w:sz w:val="20"/>
        </w:rPr>
        <w:t>ecuencia de pasos a seguir en la solución de problemas de clientes internos y/o externos</w:t>
      </w:r>
    </w:p>
    <w:p w14:paraId="6F204E9C" w14:textId="77777777" w:rsidR="00710391" w:rsidRPr="00A5284B" w:rsidRDefault="00710391" w:rsidP="00786AF6">
      <w:pPr>
        <w:spacing w:line="360" w:lineRule="auto"/>
        <w:jc w:val="both"/>
        <w:rPr>
          <w:rFonts w:cs="Arial"/>
          <w:sz w:val="20"/>
          <w:lang w:val="es-MX"/>
        </w:rPr>
      </w:pPr>
    </w:p>
    <w:p w14:paraId="45749A40" w14:textId="77777777" w:rsidR="00710391" w:rsidRPr="00A5284B" w:rsidRDefault="00710391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  <w:r w:rsidRPr="00A5284B">
        <w:rPr>
          <w:rFonts w:cs="Arial"/>
          <w:b/>
          <w:sz w:val="20"/>
          <w:lang w:val="es-MX"/>
        </w:rPr>
        <w:t>1.- Descripción y definición del problema.</w:t>
      </w:r>
    </w:p>
    <w:p w14:paraId="254E7287" w14:textId="77777777" w:rsidR="00710391" w:rsidRPr="00A5284B" w:rsidRDefault="00710391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</w:p>
    <w:p w14:paraId="4D8C6063" w14:textId="0B84C01E" w:rsidR="00710391" w:rsidRDefault="00710391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Especificar el problema del cliente interno/externo en términos cuantificables responder a las siguientes preguntas: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7339"/>
      </w:tblGrid>
      <w:tr w:rsidR="00941594" w14:paraId="69BAA060" w14:textId="77777777" w:rsidTr="00941594">
        <w:tc>
          <w:tcPr>
            <w:tcW w:w="1205" w:type="dxa"/>
            <w:vAlign w:val="center"/>
          </w:tcPr>
          <w:p w14:paraId="7AD41648" w14:textId="733BFA3B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i/>
                <w:sz w:val="20"/>
                <w:lang w:val="es-MX"/>
              </w:rPr>
              <w:t>¿Qu</w:t>
            </w:r>
            <w:r>
              <w:rPr>
                <w:rFonts w:cs="Arial"/>
                <w:b/>
                <w:i/>
                <w:sz w:val="20"/>
                <w:lang w:val="es-MX"/>
              </w:rPr>
              <w:t>é</w:t>
            </w:r>
            <w:r w:rsidRPr="00A5284B">
              <w:rPr>
                <w:rFonts w:cs="Arial"/>
                <w:b/>
                <w:i/>
                <w:sz w:val="20"/>
                <w:lang w:val="es-MX"/>
              </w:rPr>
              <w:t>?</w:t>
            </w:r>
            <w:r w:rsidRPr="00A5284B">
              <w:rPr>
                <w:rFonts w:cs="Arial"/>
                <w:sz w:val="20"/>
                <w:lang w:val="es-MX"/>
              </w:rPr>
              <w:t xml:space="preserve"> </w:t>
            </w:r>
          </w:p>
        </w:tc>
        <w:tc>
          <w:tcPr>
            <w:tcW w:w="7339" w:type="dxa"/>
            <w:vAlign w:val="center"/>
          </w:tcPr>
          <w:p w14:paraId="3567C9EF" w14:textId="4ADDCE8F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>Describir lo que está pasando</w:t>
            </w:r>
          </w:p>
        </w:tc>
      </w:tr>
      <w:tr w:rsidR="00941594" w14:paraId="605D908E" w14:textId="77777777" w:rsidTr="00941594">
        <w:tc>
          <w:tcPr>
            <w:tcW w:w="1205" w:type="dxa"/>
            <w:vAlign w:val="center"/>
          </w:tcPr>
          <w:p w14:paraId="37A778D0" w14:textId="3199BB6E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i/>
                <w:sz w:val="20"/>
                <w:lang w:val="es-MX"/>
              </w:rPr>
              <w:t>¿Qui</w:t>
            </w:r>
            <w:r>
              <w:rPr>
                <w:rFonts w:cs="Arial"/>
                <w:b/>
                <w:i/>
                <w:sz w:val="20"/>
                <w:lang w:val="es-MX"/>
              </w:rPr>
              <w:t>é</w:t>
            </w:r>
            <w:r w:rsidRPr="00A5284B">
              <w:rPr>
                <w:rFonts w:cs="Arial"/>
                <w:b/>
                <w:i/>
                <w:sz w:val="20"/>
                <w:lang w:val="es-MX"/>
              </w:rPr>
              <w:t>n?</w:t>
            </w:r>
            <w:r w:rsidRPr="00A5284B">
              <w:rPr>
                <w:rFonts w:cs="Arial"/>
                <w:sz w:val="20"/>
                <w:lang w:val="es-MX"/>
              </w:rPr>
              <w:t xml:space="preserve">   </w:t>
            </w:r>
          </w:p>
        </w:tc>
        <w:tc>
          <w:tcPr>
            <w:tcW w:w="7339" w:type="dxa"/>
            <w:vAlign w:val="center"/>
          </w:tcPr>
          <w:p w14:paraId="0160687F" w14:textId="77777777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 xml:space="preserve">Identificar las personas asociadas con el problema, ejemplo:  </w:t>
            </w:r>
          </w:p>
          <w:p w14:paraId="2ED299A8" w14:textId="712EF5D4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>Cliente  interno/externo, operadores, etc.</w:t>
            </w:r>
          </w:p>
        </w:tc>
      </w:tr>
      <w:tr w:rsidR="00941594" w14:paraId="54913057" w14:textId="77777777" w:rsidTr="00941594">
        <w:tc>
          <w:tcPr>
            <w:tcW w:w="1205" w:type="dxa"/>
            <w:vAlign w:val="center"/>
          </w:tcPr>
          <w:p w14:paraId="007F7F37" w14:textId="1D4003D4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i/>
                <w:sz w:val="20"/>
                <w:lang w:val="es-MX"/>
              </w:rPr>
              <w:t>¿C</w:t>
            </w:r>
            <w:r>
              <w:rPr>
                <w:rFonts w:cs="Arial"/>
                <w:b/>
                <w:i/>
                <w:sz w:val="20"/>
                <w:lang w:val="es-MX"/>
              </w:rPr>
              <w:t>ó</w:t>
            </w:r>
            <w:r w:rsidRPr="00A5284B">
              <w:rPr>
                <w:rFonts w:cs="Arial"/>
                <w:b/>
                <w:i/>
                <w:sz w:val="20"/>
                <w:lang w:val="es-MX"/>
              </w:rPr>
              <w:t>mo?</w:t>
            </w:r>
            <w:r w:rsidRPr="00A5284B">
              <w:rPr>
                <w:rFonts w:cs="Arial"/>
                <w:sz w:val="20"/>
                <w:lang w:val="es-MX"/>
              </w:rPr>
              <w:t xml:space="preserve">     </w:t>
            </w:r>
          </w:p>
        </w:tc>
        <w:tc>
          <w:tcPr>
            <w:tcW w:w="7339" w:type="dxa"/>
            <w:vAlign w:val="center"/>
          </w:tcPr>
          <w:p w14:paraId="36401C79" w14:textId="2684238C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>En qué modo o situación ocurrió el problema</w:t>
            </w:r>
            <w:r>
              <w:rPr>
                <w:rFonts w:cs="Arial"/>
                <w:sz w:val="20"/>
                <w:lang w:val="es-MX"/>
              </w:rPr>
              <w:t xml:space="preserve">; </w:t>
            </w:r>
            <w:r w:rsidRPr="00A5284B">
              <w:rPr>
                <w:rFonts w:cs="Arial"/>
                <w:sz w:val="20"/>
                <w:lang w:val="es-MX"/>
              </w:rPr>
              <w:t>Qu</w:t>
            </w:r>
            <w:r>
              <w:rPr>
                <w:rFonts w:cs="Arial"/>
                <w:sz w:val="20"/>
                <w:lang w:val="es-MX"/>
              </w:rPr>
              <w:t>é</w:t>
            </w:r>
            <w:r w:rsidRPr="00A5284B">
              <w:rPr>
                <w:rFonts w:cs="Arial"/>
                <w:sz w:val="20"/>
                <w:lang w:val="es-MX"/>
              </w:rPr>
              <w:t xml:space="preserve"> procedimientos se usaron.</w:t>
            </w:r>
          </w:p>
        </w:tc>
      </w:tr>
      <w:tr w:rsidR="00941594" w14:paraId="214F62F9" w14:textId="77777777" w:rsidTr="00941594">
        <w:tc>
          <w:tcPr>
            <w:tcW w:w="1205" w:type="dxa"/>
            <w:vAlign w:val="center"/>
          </w:tcPr>
          <w:p w14:paraId="60F84B80" w14:textId="7FD83384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i/>
                <w:sz w:val="20"/>
                <w:lang w:val="es-MX"/>
              </w:rPr>
              <w:t xml:space="preserve">¿Cuándo? </w:t>
            </w:r>
            <w:r w:rsidRPr="00A5284B">
              <w:rPr>
                <w:rFonts w:cs="Arial"/>
                <w:sz w:val="20"/>
                <w:lang w:val="es-MX"/>
              </w:rPr>
              <w:t xml:space="preserve"> </w:t>
            </w:r>
          </w:p>
        </w:tc>
        <w:tc>
          <w:tcPr>
            <w:tcW w:w="7339" w:type="dxa"/>
            <w:vAlign w:val="center"/>
          </w:tcPr>
          <w:p w14:paraId="30755BCC" w14:textId="075A0CAF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>Determinar cuando sucede el problema</w:t>
            </w:r>
          </w:p>
        </w:tc>
      </w:tr>
      <w:tr w:rsidR="00941594" w14:paraId="2FAD398A" w14:textId="77777777" w:rsidTr="00941594">
        <w:tc>
          <w:tcPr>
            <w:tcW w:w="1205" w:type="dxa"/>
            <w:vAlign w:val="center"/>
          </w:tcPr>
          <w:p w14:paraId="7D94B754" w14:textId="4BC3AC3C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i/>
                <w:sz w:val="20"/>
                <w:lang w:val="es-MX"/>
              </w:rPr>
              <w:t>¿D</w:t>
            </w:r>
            <w:r>
              <w:rPr>
                <w:rFonts w:cs="Arial"/>
                <w:b/>
                <w:i/>
                <w:sz w:val="20"/>
                <w:lang w:val="es-MX"/>
              </w:rPr>
              <w:t>ó</w:t>
            </w:r>
            <w:r w:rsidRPr="00A5284B">
              <w:rPr>
                <w:rFonts w:cs="Arial"/>
                <w:b/>
                <w:i/>
                <w:sz w:val="20"/>
                <w:lang w:val="es-MX"/>
              </w:rPr>
              <w:t xml:space="preserve">nde?   </w:t>
            </w:r>
            <w:r w:rsidRPr="00A5284B">
              <w:rPr>
                <w:rFonts w:cs="Arial"/>
                <w:sz w:val="20"/>
                <w:lang w:val="es-MX"/>
              </w:rPr>
              <w:t xml:space="preserve"> </w:t>
            </w:r>
          </w:p>
        </w:tc>
        <w:tc>
          <w:tcPr>
            <w:tcW w:w="7339" w:type="dxa"/>
            <w:vAlign w:val="center"/>
          </w:tcPr>
          <w:p w14:paraId="4D4A1FA7" w14:textId="2CB357AF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>Localizar el problema. Área o parte del producto.</w:t>
            </w:r>
          </w:p>
        </w:tc>
      </w:tr>
      <w:tr w:rsidR="00941594" w14:paraId="2E1698C1" w14:textId="77777777" w:rsidTr="00941594">
        <w:tc>
          <w:tcPr>
            <w:tcW w:w="1205" w:type="dxa"/>
            <w:vAlign w:val="center"/>
          </w:tcPr>
          <w:p w14:paraId="23851DE1" w14:textId="49B631B3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b/>
                <w:i/>
                <w:sz w:val="20"/>
                <w:lang w:val="es-MX"/>
              </w:rPr>
              <w:t>¿Cu</w:t>
            </w:r>
            <w:r>
              <w:rPr>
                <w:rFonts w:cs="Arial"/>
                <w:b/>
                <w:i/>
                <w:sz w:val="20"/>
                <w:lang w:val="es-MX"/>
              </w:rPr>
              <w:t>á</w:t>
            </w:r>
            <w:r w:rsidRPr="00A5284B">
              <w:rPr>
                <w:rFonts w:cs="Arial"/>
                <w:b/>
                <w:i/>
                <w:sz w:val="20"/>
                <w:lang w:val="es-MX"/>
              </w:rPr>
              <w:t>nto?</w:t>
            </w:r>
            <w:r w:rsidRPr="00A5284B">
              <w:rPr>
                <w:rFonts w:cs="Arial"/>
                <w:sz w:val="20"/>
                <w:lang w:val="es-MX"/>
              </w:rPr>
              <w:t xml:space="preserve">   </w:t>
            </w:r>
          </w:p>
        </w:tc>
        <w:tc>
          <w:tcPr>
            <w:tcW w:w="7339" w:type="dxa"/>
            <w:vAlign w:val="center"/>
          </w:tcPr>
          <w:p w14:paraId="44D803CD" w14:textId="7C52DDD8" w:rsidR="00941594" w:rsidRDefault="00941594" w:rsidP="00941594">
            <w:pPr>
              <w:spacing w:line="360" w:lineRule="auto"/>
              <w:jc w:val="both"/>
              <w:rPr>
                <w:rFonts w:cs="Arial"/>
                <w:sz w:val="20"/>
                <w:lang w:val="es-MX"/>
              </w:rPr>
            </w:pPr>
            <w:r w:rsidRPr="00A5284B">
              <w:rPr>
                <w:rFonts w:cs="Arial"/>
                <w:sz w:val="20"/>
                <w:lang w:val="es-MX"/>
              </w:rPr>
              <w:t>Cuantificar el problema.</w:t>
            </w:r>
          </w:p>
        </w:tc>
      </w:tr>
    </w:tbl>
    <w:p w14:paraId="7ECB0387" w14:textId="77777777" w:rsidR="00786AF6" w:rsidRPr="00A5284B" w:rsidRDefault="00786AF6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19415A1C" w14:textId="77777777" w:rsidR="00710391" w:rsidRPr="00A5284B" w:rsidRDefault="008B4B7A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  <w:r w:rsidRPr="00A5284B">
        <w:rPr>
          <w:rFonts w:cs="Arial"/>
          <w:b/>
          <w:sz w:val="20"/>
          <w:lang w:val="es-MX"/>
        </w:rPr>
        <w:t>“</w:t>
      </w:r>
      <w:r w:rsidR="00710391" w:rsidRPr="00A5284B">
        <w:rPr>
          <w:rFonts w:cs="Arial"/>
          <w:b/>
          <w:sz w:val="20"/>
          <w:lang w:val="es-MX"/>
        </w:rPr>
        <w:t>Utilice términos que tengan significado común para todos los q</w:t>
      </w:r>
      <w:r w:rsidRPr="00A5284B">
        <w:rPr>
          <w:rFonts w:cs="Arial"/>
          <w:b/>
          <w:sz w:val="20"/>
          <w:lang w:val="es-MX"/>
        </w:rPr>
        <w:t>ue lo lean”</w:t>
      </w:r>
    </w:p>
    <w:p w14:paraId="7B2AA7C1" w14:textId="77777777" w:rsidR="00710391" w:rsidRPr="00A5284B" w:rsidRDefault="00710391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 xml:space="preserve"> </w:t>
      </w:r>
    </w:p>
    <w:p w14:paraId="2E72912C" w14:textId="77777777" w:rsidR="00710391" w:rsidRPr="00A5284B" w:rsidRDefault="00710391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  <w:r w:rsidRPr="00A5284B">
        <w:rPr>
          <w:rFonts w:cs="Arial"/>
          <w:b/>
          <w:sz w:val="20"/>
          <w:lang w:val="es-MX"/>
        </w:rPr>
        <w:t>2.- Acción correctiva inmediata.</w:t>
      </w:r>
    </w:p>
    <w:p w14:paraId="7C381AC6" w14:textId="77777777" w:rsidR="008B4B7A" w:rsidRPr="00A5284B" w:rsidRDefault="008B4B7A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</w:p>
    <w:p w14:paraId="0F681D50" w14:textId="77777777" w:rsidR="008B4B7A" w:rsidRPr="00A5284B" w:rsidRDefault="00710391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Definir e implantar acciones de contención para aislar el efecto del problema del cliente interno/externo.  Ej. Inspección 100%, cambiar más frecuente la herramienta, trabajo a pie de máquina, etc.</w:t>
      </w:r>
    </w:p>
    <w:p w14:paraId="28393173" w14:textId="77777777" w:rsidR="00710391" w:rsidRPr="00A5284B" w:rsidRDefault="00710391" w:rsidP="00786AF6">
      <w:pPr>
        <w:numPr>
          <w:ilvl w:val="0"/>
          <w:numId w:val="10"/>
        </w:numPr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Son curitas</w:t>
      </w:r>
    </w:p>
    <w:p w14:paraId="352AC2C6" w14:textId="77777777" w:rsidR="00710391" w:rsidRPr="00A5284B" w:rsidRDefault="00710391" w:rsidP="00786AF6">
      <w:pPr>
        <w:numPr>
          <w:ilvl w:val="0"/>
          <w:numId w:val="10"/>
        </w:numPr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Normalmente acciones a corto plazo.</w:t>
      </w:r>
    </w:p>
    <w:p w14:paraId="447EF009" w14:textId="77777777" w:rsidR="00710391" w:rsidRPr="00A5284B" w:rsidRDefault="00710391" w:rsidP="00786AF6">
      <w:pPr>
        <w:numPr>
          <w:ilvl w:val="0"/>
          <w:numId w:val="10"/>
        </w:numPr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La mayor parte de estas acciones elevan el costo del producto</w:t>
      </w:r>
    </w:p>
    <w:p w14:paraId="1797F283" w14:textId="24AB7FF0" w:rsidR="00710391" w:rsidRPr="00786AF6" w:rsidRDefault="00710391" w:rsidP="00786AF6">
      <w:pPr>
        <w:numPr>
          <w:ilvl w:val="0"/>
          <w:numId w:val="10"/>
        </w:numPr>
        <w:tabs>
          <w:tab w:val="num" w:pos="704"/>
        </w:tabs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Estas acciones se llevan en paralelo con el análisis para determinar la causa</w:t>
      </w:r>
      <w:r w:rsidR="00786AF6">
        <w:rPr>
          <w:rFonts w:cs="Arial"/>
          <w:sz w:val="20"/>
          <w:lang w:val="es-MX"/>
        </w:rPr>
        <w:t xml:space="preserve"> </w:t>
      </w:r>
      <w:r w:rsidRPr="00786AF6">
        <w:rPr>
          <w:rFonts w:cs="Arial"/>
          <w:sz w:val="20"/>
          <w:lang w:val="es-MX"/>
        </w:rPr>
        <w:t>raíz del problema</w:t>
      </w:r>
    </w:p>
    <w:p w14:paraId="3B3F57DE" w14:textId="77777777" w:rsidR="00710391" w:rsidRPr="00A5284B" w:rsidRDefault="00710391" w:rsidP="00786AF6">
      <w:pPr>
        <w:numPr>
          <w:ilvl w:val="0"/>
          <w:numId w:val="10"/>
        </w:numPr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Elaborar un programa para verificar la efectividad de las acciones.</w:t>
      </w:r>
    </w:p>
    <w:p w14:paraId="081AB60B" w14:textId="77777777" w:rsidR="00710391" w:rsidRPr="00A5284B" w:rsidRDefault="00710391" w:rsidP="00786AF6">
      <w:pPr>
        <w:spacing w:line="360" w:lineRule="auto"/>
        <w:jc w:val="both"/>
        <w:rPr>
          <w:rFonts w:cs="Arial"/>
          <w:sz w:val="20"/>
          <w:lang w:val="es-MX"/>
        </w:rPr>
      </w:pPr>
    </w:p>
    <w:p w14:paraId="03C68809" w14:textId="77777777" w:rsidR="00710391" w:rsidRPr="00A5284B" w:rsidRDefault="00710391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  <w:r w:rsidRPr="00A5284B">
        <w:rPr>
          <w:rFonts w:cs="Arial"/>
          <w:b/>
          <w:sz w:val="20"/>
          <w:lang w:val="es-MX"/>
        </w:rPr>
        <w:t>3.- Determinar la causa raíz del problema.</w:t>
      </w:r>
    </w:p>
    <w:p w14:paraId="725D720C" w14:textId="77777777" w:rsidR="008B4B7A" w:rsidRPr="00A5284B" w:rsidRDefault="008B4B7A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</w:p>
    <w:p w14:paraId="05ED19B8" w14:textId="77777777" w:rsidR="00710391" w:rsidRPr="00A5284B" w:rsidRDefault="00710391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Identificar todas las causas potenciales que pudieran explicar por que ocurrió el problema.</w:t>
      </w:r>
    </w:p>
    <w:p w14:paraId="740055EC" w14:textId="77777777" w:rsidR="008B4B7A" w:rsidRPr="00A5284B" w:rsidRDefault="008B4B7A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4BED33C6" w14:textId="0DA1FD2A" w:rsidR="00710391" w:rsidRPr="00A5284B" w:rsidRDefault="008B4B7A" w:rsidP="00786AF6">
      <w:pPr>
        <w:tabs>
          <w:tab w:val="num" w:pos="804"/>
        </w:tabs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 xml:space="preserve">     </w:t>
      </w:r>
      <w:r w:rsidR="00710391" w:rsidRPr="00A5284B">
        <w:rPr>
          <w:rFonts w:cs="Arial"/>
          <w:sz w:val="20"/>
          <w:lang w:val="es-MX"/>
        </w:rPr>
        <w:t xml:space="preserve">Preguntar </w:t>
      </w:r>
      <w:r w:rsidR="00710391" w:rsidRPr="00A5284B">
        <w:rPr>
          <w:rFonts w:cs="Arial"/>
          <w:b/>
          <w:i/>
          <w:sz w:val="20"/>
          <w:lang w:val="es-MX"/>
        </w:rPr>
        <w:t>¿</w:t>
      </w:r>
      <w:r w:rsidR="00786AF6" w:rsidRPr="00A5284B">
        <w:rPr>
          <w:rFonts w:cs="Arial"/>
          <w:b/>
          <w:i/>
          <w:sz w:val="20"/>
          <w:lang w:val="es-MX"/>
        </w:rPr>
        <w:t>Por qué</w:t>
      </w:r>
      <w:r w:rsidR="00710391" w:rsidRPr="00A5284B">
        <w:rPr>
          <w:rFonts w:cs="Arial"/>
          <w:b/>
          <w:i/>
          <w:sz w:val="20"/>
          <w:lang w:val="es-MX"/>
        </w:rPr>
        <w:t>?</w:t>
      </w:r>
      <w:r w:rsidR="00710391" w:rsidRPr="00A5284B">
        <w:rPr>
          <w:rFonts w:cs="Arial"/>
          <w:sz w:val="20"/>
          <w:lang w:val="es-MX"/>
        </w:rPr>
        <w:t xml:space="preserve"> Tantas veces como sea necesario.</w:t>
      </w:r>
    </w:p>
    <w:p w14:paraId="65E80247" w14:textId="7CEEAA73" w:rsidR="00710391" w:rsidRDefault="00710391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>Determinar cuál de ellas es la verdadera causa o causa raíz del problema.</w:t>
      </w:r>
    </w:p>
    <w:p w14:paraId="6B0DFD01" w14:textId="12AFF9B1" w:rsidR="00786AF6" w:rsidRDefault="00786AF6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040AA531" w14:textId="5CB45233" w:rsidR="00786AF6" w:rsidRDefault="00786AF6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0CC24D77" w14:textId="77777777" w:rsidR="00AD313A" w:rsidRPr="00A5284B" w:rsidRDefault="00AD313A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10AC4559" w14:textId="77777777" w:rsidR="00710391" w:rsidRPr="00A5284B" w:rsidRDefault="00710391" w:rsidP="00786AF6">
      <w:pPr>
        <w:spacing w:line="360" w:lineRule="auto"/>
        <w:jc w:val="both"/>
        <w:rPr>
          <w:rFonts w:cs="Arial"/>
          <w:sz w:val="20"/>
          <w:lang w:val="es-MX"/>
        </w:rPr>
      </w:pPr>
    </w:p>
    <w:p w14:paraId="3BED1BDB" w14:textId="77777777" w:rsidR="00710391" w:rsidRPr="00A5284B" w:rsidRDefault="00710391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  <w:r w:rsidRPr="00A5284B">
        <w:rPr>
          <w:rFonts w:cs="Arial"/>
          <w:b/>
          <w:sz w:val="20"/>
          <w:lang w:val="es-MX"/>
        </w:rPr>
        <w:lastRenderedPageBreak/>
        <w:t>4.- Acción definitiva (preventiva).</w:t>
      </w:r>
    </w:p>
    <w:p w14:paraId="12528710" w14:textId="77777777" w:rsidR="008B4B7A" w:rsidRPr="00A5284B" w:rsidRDefault="008B4B7A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</w:p>
    <w:p w14:paraId="031436E0" w14:textId="77777777" w:rsidR="00710391" w:rsidRPr="00A5284B" w:rsidRDefault="008B4B7A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 xml:space="preserve"> </w:t>
      </w:r>
      <w:r w:rsidR="00710391" w:rsidRPr="00A5284B">
        <w:rPr>
          <w:rFonts w:cs="Arial"/>
          <w:sz w:val="20"/>
          <w:lang w:val="es-MX"/>
        </w:rPr>
        <w:t>Definir e implantar acciones permanentes.</w:t>
      </w:r>
    </w:p>
    <w:p w14:paraId="3989DC7C" w14:textId="77777777" w:rsidR="008B4B7A" w:rsidRPr="00A5284B" w:rsidRDefault="008B4B7A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78DC41DC" w14:textId="77777777" w:rsidR="008B4B7A" w:rsidRPr="00A5284B" w:rsidRDefault="008B4B7A" w:rsidP="00786AF6">
      <w:pPr>
        <w:tabs>
          <w:tab w:val="num" w:pos="852"/>
        </w:tabs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 xml:space="preserve">      </w:t>
      </w:r>
      <w:r w:rsidR="00710391" w:rsidRPr="00A5284B">
        <w:rPr>
          <w:rFonts w:cs="Arial"/>
          <w:sz w:val="20"/>
          <w:lang w:val="es-MX"/>
        </w:rPr>
        <w:t>Escoger controles para asegurar que la causa raíz sea elim</w:t>
      </w:r>
      <w:r w:rsidRPr="00A5284B">
        <w:rPr>
          <w:rFonts w:cs="Arial"/>
          <w:sz w:val="20"/>
          <w:lang w:val="es-MX"/>
        </w:rPr>
        <w:t>inada. Por ej. Cambios al proceso</w:t>
      </w:r>
      <w:r w:rsidR="00710391" w:rsidRPr="00A5284B">
        <w:rPr>
          <w:rFonts w:cs="Arial"/>
          <w:sz w:val="20"/>
          <w:lang w:val="es-MX"/>
        </w:rPr>
        <w:t xml:space="preserve">, </w:t>
      </w:r>
      <w:r w:rsidRPr="00A5284B">
        <w:rPr>
          <w:rFonts w:cs="Arial"/>
          <w:sz w:val="20"/>
          <w:lang w:val="es-MX"/>
        </w:rPr>
        <w:t xml:space="preserve"> </w:t>
      </w:r>
    </w:p>
    <w:p w14:paraId="34D78A56" w14:textId="77777777" w:rsidR="00710391" w:rsidRPr="00A5284B" w:rsidRDefault="008B4B7A" w:rsidP="00786AF6">
      <w:pPr>
        <w:tabs>
          <w:tab w:val="num" w:pos="852"/>
        </w:tabs>
        <w:spacing w:line="360" w:lineRule="auto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 xml:space="preserve">      </w:t>
      </w:r>
      <w:r w:rsidR="00710391" w:rsidRPr="00A5284B">
        <w:rPr>
          <w:rFonts w:cs="Arial"/>
          <w:sz w:val="20"/>
          <w:lang w:val="es-MX"/>
        </w:rPr>
        <w:t>modificar métodos o procedimientos, capacitación, etc.</w:t>
      </w:r>
    </w:p>
    <w:p w14:paraId="4BE2D0FF" w14:textId="77777777" w:rsidR="00710391" w:rsidRPr="00A5284B" w:rsidRDefault="00710391" w:rsidP="00786AF6">
      <w:pPr>
        <w:spacing w:line="360" w:lineRule="auto"/>
        <w:jc w:val="both"/>
        <w:rPr>
          <w:rFonts w:cs="Arial"/>
          <w:sz w:val="20"/>
          <w:lang w:val="es-MX"/>
        </w:rPr>
      </w:pPr>
    </w:p>
    <w:p w14:paraId="5778929D" w14:textId="77777777" w:rsidR="00710391" w:rsidRPr="00A5284B" w:rsidRDefault="00710391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  <w:r w:rsidRPr="00A5284B">
        <w:rPr>
          <w:rFonts w:cs="Arial"/>
          <w:b/>
          <w:sz w:val="20"/>
          <w:lang w:val="es-MX"/>
        </w:rPr>
        <w:t>5.- Seguimiento y verificación de eliminación del problema.</w:t>
      </w:r>
    </w:p>
    <w:p w14:paraId="479D71EB" w14:textId="77777777" w:rsidR="00E12217" w:rsidRPr="00A5284B" w:rsidRDefault="00E12217" w:rsidP="00786AF6">
      <w:pPr>
        <w:spacing w:line="360" w:lineRule="auto"/>
        <w:jc w:val="both"/>
        <w:rPr>
          <w:rFonts w:cs="Arial"/>
          <w:b/>
          <w:sz w:val="20"/>
          <w:lang w:val="es-MX"/>
        </w:rPr>
      </w:pPr>
    </w:p>
    <w:p w14:paraId="7E2818E3" w14:textId="77777777" w:rsidR="00710391" w:rsidRPr="00A5284B" w:rsidRDefault="00710391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  <w:r w:rsidRPr="00A5284B">
        <w:rPr>
          <w:rFonts w:cs="Arial"/>
          <w:sz w:val="20"/>
          <w:lang w:val="es-MX"/>
        </w:rPr>
        <w:t xml:space="preserve">Verificar cuantitativamente que las acciones  definitivas realmente erradicaron el problema </w:t>
      </w:r>
    </w:p>
    <w:p w14:paraId="634FB878" w14:textId="77777777" w:rsidR="00E12217" w:rsidRPr="00A5284B" w:rsidRDefault="00E12217" w:rsidP="00786AF6">
      <w:pPr>
        <w:spacing w:line="360" w:lineRule="auto"/>
        <w:ind w:left="284"/>
        <w:jc w:val="both"/>
        <w:rPr>
          <w:rFonts w:cs="Arial"/>
          <w:sz w:val="20"/>
          <w:lang w:val="es-MX"/>
        </w:rPr>
      </w:pPr>
    </w:p>
    <w:p w14:paraId="0464C51D" w14:textId="77777777" w:rsidR="00710391" w:rsidRPr="00A5284B" w:rsidRDefault="00710391" w:rsidP="00786AF6">
      <w:pPr>
        <w:tabs>
          <w:tab w:val="num" w:pos="852"/>
        </w:tabs>
        <w:spacing w:line="360" w:lineRule="auto"/>
        <w:ind w:left="284"/>
        <w:jc w:val="both"/>
        <w:rPr>
          <w:rFonts w:cs="Arial"/>
          <w:b/>
          <w:sz w:val="20"/>
        </w:rPr>
      </w:pPr>
      <w:r w:rsidRPr="00A5284B">
        <w:rPr>
          <w:rFonts w:cs="Arial"/>
          <w:sz w:val="20"/>
          <w:lang w:val="es-MX"/>
        </w:rPr>
        <w:t>Evaluar si estas acciones no tienen efectos secundarios.</w:t>
      </w:r>
      <w:r w:rsidR="00FD5A74" w:rsidRPr="00A5284B">
        <w:rPr>
          <w:rFonts w:cs="Arial"/>
          <w:b/>
          <w:sz w:val="20"/>
        </w:rPr>
        <w:t xml:space="preserve"> </w:t>
      </w:r>
    </w:p>
    <w:sectPr w:rsidR="00710391" w:rsidRPr="00A5284B" w:rsidSect="00A5284B">
      <w:headerReference w:type="default" r:id="rId7"/>
      <w:footerReference w:type="default" r:id="rId8"/>
      <w:pgSz w:w="12240" w:h="15840"/>
      <w:pgMar w:top="1417" w:right="1701" w:bottom="1417" w:left="1701" w:header="720" w:footer="6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FC84" w14:textId="77777777" w:rsidR="006B77F0" w:rsidRDefault="006B77F0">
      <w:r>
        <w:separator/>
      </w:r>
    </w:p>
  </w:endnote>
  <w:endnote w:type="continuationSeparator" w:id="0">
    <w:p w14:paraId="25C9E71F" w14:textId="77777777" w:rsidR="006B77F0" w:rsidRDefault="006B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6FEA" w14:textId="3D8F9F7A" w:rsidR="004A46F4" w:rsidRPr="004C7D9F" w:rsidRDefault="004C7D9F" w:rsidP="004A46F4">
    <w:pPr>
      <w:rPr>
        <w:sz w:val="20"/>
        <w:lang w:val="pt-BR"/>
      </w:rPr>
    </w:pPr>
    <w:r w:rsidRPr="004C7D9F">
      <w:rPr>
        <w:sz w:val="20"/>
        <w:lang w:val="pt-BR"/>
      </w:rPr>
      <w:t>FR-</w:t>
    </w:r>
    <w:r w:rsidR="00A5284B">
      <w:rPr>
        <w:sz w:val="20"/>
        <w:lang w:val="pt-BR"/>
      </w:rPr>
      <w:t>SG</w:t>
    </w:r>
    <w:r w:rsidRPr="004C7D9F">
      <w:rPr>
        <w:sz w:val="20"/>
        <w:lang w:val="pt-BR"/>
      </w:rPr>
      <w:t>C-</w:t>
    </w:r>
    <w:r w:rsidR="00A5284B">
      <w:rPr>
        <w:sz w:val="20"/>
        <w:lang w:val="pt-BR"/>
      </w:rPr>
      <w:t>14</w:t>
    </w:r>
  </w:p>
  <w:p w14:paraId="21BC5680" w14:textId="77777777" w:rsidR="004A46F4" w:rsidRPr="004C7D9F" w:rsidRDefault="004A46F4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0DE4" w14:textId="77777777" w:rsidR="006B77F0" w:rsidRDefault="006B77F0">
      <w:r>
        <w:separator/>
      </w:r>
    </w:p>
  </w:footnote>
  <w:footnote w:type="continuationSeparator" w:id="0">
    <w:p w14:paraId="1ADFCAE8" w14:textId="77777777" w:rsidR="006B77F0" w:rsidRDefault="006B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22F" w14:textId="78B784F2" w:rsidR="004C7D9F" w:rsidRPr="004C7D9F" w:rsidRDefault="00A5284B" w:rsidP="004C7D9F">
    <w:pPr>
      <w:pStyle w:val="Encabezado"/>
      <w:jc w:val="center"/>
      <w:rPr>
        <w:b/>
        <w:sz w:val="28"/>
        <w:szCs w:val="28"/>
      </w:rPr>
    </w:pPr>
    <w:r w:rsidRPr="009D34D7">
      <w:rPr>
        <w:noProof/>
      </w:rPr>
      <w:drawing>
        <wp:anchor distT="0" distB="0" distL="114300" distR="114300" simplePos="0" relativeHeight="251659264" behindDoc="0" locked="0" layoutInCell="1" allowOverlap="1" wp14:anchorId="33742ADB" wp14:editId="3E41DA0D">
          <wp:simplePos x="0" y="0"/>
          <wp:positionH relativeFrom="margin">
            <wp:align>center</wp:align>
          </wp:positionH>
          <wp:positionV relativeFrom="paragraph">
            <wp:posOffset>-492369</wp:posOffset>
          </wp:positionV>
          <wp:extent cx="5400675" cy="1019907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189" cy="102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739" w:rsidRPr="004C7D9F">
      <w:rPr>
        <w:b/>
        <w:sz w:val="28"/>
        <w:szCs w:val="28"/>
      </w:rPr>
      <w:t xml:space="preserve">                     </w:t>
    </w:r>
    <w:r w:rsidR="004A46F4" w:rsidRPr="004C7D9F">
      <w:rPr>
        <w:b/>
        <w:sz w:val="28"/>
        <w:szCs w:val="28"/>
      </w:rPr>
      <w:t xml:space="preserve"> </w:t>
    </w:r>
  </w:p>
  <w:p w14:paraId="3106DB6A" w14:textId="77777777" w:rsidR="004A46F4" w:rsidRDefault="004A46F4">
    <w:pPr>
      <w:pStyle w:val="Encabezado"/>
      <w:jc w:val="center"/>
      <w:rPr>
        <w:b/>
        <w:sz w:val="8"/>
        <w:szCs w:val="8"/>
      </w:rPr>
    </w:pPr>
  </w:p>
  <w:p w14:paraId="6F1C352A" w14:textId="77777777" w:rsidR="00DE5A35" w:rsidRDefault="00DE5A35">
    <w:pPr>
      <w:pStyle w:val="Encabezado"/>
      <w:jc w:val="center"/>
      <w:rPr>
        <w:b/>
        <w:sz w:val="8"/>
        <w:szCs w:val="8"/>
      </w:rPr>
    </w:pPr>
  </w:p>
  <w:p w14:paraId="28308D49" w14:textId="77777777" w:rsidR="004C7D9F" w:rsidRPr="004A46F4" w:rsidRDefault="004C7D9F">
    <w:pPr>
      <w:pStyle w:val="Encabezado"/>
      <w:jc w:val="center"/>
      <w:rPr>
        <w:b/>
        <w:sz w:val="8"/>
        <w:szCs w:val="8"/>
      </w:rPr>
    </w:pPr>
  </w:p>
  <w:p w14:paraId="69A8FB44" w14:textId="77777777" w:rsidR="00892739" w:rsidRPr="00892739" w:rsidRDefault="00892739">
    <w:pPr>
      <w:pStyle w:val="Encabezado"/>
      <w:jc w:val="center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93E"/>
    <w:multiLevelType w:val="multilevel"/>
    <w:tmpl w:val="0116288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C87CA3"/>
    <w:multiLevelType w:val="hybridMultilevel"/>
    <w:tmpl w:val="8F02D400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AC71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A7A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6237CD"/>
    <w:multiLevelType w:val="hybridMultilevel"/>
    <w:tmpl w:val="FCA4BEA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23AB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625EA4"/>
    <w:multiLevelType w:val="hybridMultilevel"/>
    <w:tmpl w:val="7C3215A2"/>
    <w:lvl w:ilvl="0" w:tplc="4844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B1379"/>
    <w:multiLevelType w:val="multilevel"/>
    <w:tmpl w:val="FCA4BE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7C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A"/>
    <w:rsid w:val="00195E5E"/>
    <w:rsid w:val="00213D10"/>
    <w:rsid w:val="00246680"/>
    <w:rsid w:val="003868AD"/>
    <w:rsid w:val="004A46F4"/>
    <w:rsid w:val="004C7D9F"/>
    <w:rsid w:val="006B77F0"/>
    <w:rsid w:val="006C3D3F"/>
    <w:rsid w:val="00710391"/>
    <w:rsid w:val="00786AF6"/>
    <w:rsid w:val="00892739"/>
    <w:rsid w:val="008B4B7A"/>
    <w:rsid w:val="008D13FC"/>
    <w:rsid w:val="00925B0B"/>
    <w:rsid w:val="00941594"/>
    <w:rsid w:val="00A5284B"/>
    <w:rsid w:val="00AB31F3"/>
    <w:rsid w:val="00AD313A"/>
    <w:rsid w:val="00AE7640"/>
    <w:rsid w:val="00B0580D"/>
    <w:rsid w:val="00B21960"/>
    <w:rsid w:val="00B27C26"/>
    <w:rsid w:val="00C20F4C"/>
    <w:rsid w:val="00CA0193"/>
    <w:rsid w:val="00D70B83"/>
    <w:rsid w:val="00DA7B29"/>
    <w:rsid w:val="00DE5A35"/>
    <w:rsid w:val="00E12217"/>
    <w:rsid w:val="00F164A9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77F45"/>
  <w15:chartTrackingRefBased/>
  <w15:docId w15:val="{6A2BE4F0-C925-4C1C-A80D-8FFDD32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A52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 ________________________  Fecha: _____________   Folio: _______</vt:lpstr>
    </vt:vector>
  </TitlesOfParts>
  <Company>GALAS DE MEXICO SA CV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 ________________________  Fecha: _____________   Folio: _______</dc:title>
  <dc:subject/>
  <dc:creator>Ingeniería Industrial</dc:creator>
  <cp:keywords/>
  <cp:lastModifiedBy>Armando Vega Camacho</cp:lastModifiedBy>
  <cp:revision>3</cp:revision>
  <cp:lastPrinted>2009-11-21T12:11:00Z</cp:lastPrinted>
  <dcterms:created xsi:type="dcterms:W3CDTF">2023-06-20T21:56:00Z</dcterms:created>
  <dcterms:modified xsi:type="dcterms:W3CDTF">2023-06-20T21:59:00Z</dcterms:modified>
</cp:coreProperties>
</file>